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40" w:rsidRPr="000024CD" w:rsidRDefault="00953540" w:rsidP="00953540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0024CD">
        <w:rPr>
          <w:rFonts w:ascii="Times New Roman" w:hAnsi="Times New Roman" w:cs="Times New Roman"/>
          <w:noProof/>
          <w:sz w:val="28"/>
          <w:szCs w:val="28"/>
        </w:rPr>
        <w:t xml:space="preserve">Распределение по корреспондентам и тематике обращений граждан, </w:t>
      </w:r>
    </w:p>
    <w:p w:rsidR="00953540" w:rsidRPr="000024CD" w:rsidRDefault="00953540" w:rsidP="00953540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0024CD">
        <w:rPr>
          <w:rFonts w:ascii="Times New Roman" w:hAnsi="Times New Roman" w:cs="Times New Roman"/>
          <w:noProof/>
          <w:sz w:val="28"/>
          <w:szCs w:val="28"/>
        </w:rPr>
        <w:t>поступивших в УФНС России по Ленинградской области в июле 2018 года</w:t>
      </w:r>
    </w:p>
    <w:p w:rsidR="000024CD" w:rsidRPr="000024CD" w:rsidRDefault="000024CD" w:rsidP="000024CD">
      <w:pPr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0024CD">
        <w:rPr>
          <w:rFonts w:ascii="Times New Roman" w:hAnsi="Times New Roman" w:cs="Times New Roman"/>
          <w:sz w:val="20"/>
          <w:szCs w:val="20"/>
        </w:rPr>
        <w:t>Таблица</w:t>
      </w:r>
      <w:proofErr w:type="spellEnd"/>
      <w:r w:rsidRPr="000024CD">
        <w:rPr>
          <w:rFonts w:ascii="Times New Roman" w:hAnsi="Times New Roman" w:cs="Times New Roman"/>
          <w:sz w:val="20"/>
          <w:szCs w:val="20"/>
        </w:rPr>
        <w:t xml:space="preserve">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3"/>
        <w:gridCol w:w="2030"/>
      </w:tblGrid>
      <w:tr w:rsidR="000024CD" w:rsidRPr="000024CD" w:rsidTr="000024CD">
        <w:trPr>
          <w:trHeight w:val="475"/>
        </w:trPr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CD" w:rsidRPr="000024CD" w:rsidRDefault="00002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24CD">
              <w:rPr>
                <w:rFonts w:ascii="Times New Roman" w:hAnsi="Times New Roman" w:cs="Times New Roman"/>
                <w:b/>
              </w:rPr>
              <w:t>Категория</w:t>
            </w:r>
            <w:proofErr w:type="spellEnd"/>
            <w:r w:rsidRPr="000024CD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0024CD">
              <w:rPr>
                <w:rFonts w:ascii="Times New Roman" w:hAnsi="Times New Roman" w:cs="Times New Roman"/>
                <w:b/>
              </w:rPr>
              <w:t>корреспондента</w:t>
            </w:r>
            <w:proofErr w:type="spellEnd"/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CD" w:rsidRPr="000024CD" w:rsidRDefault="00002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4CD">
              <w:rPr>
                <w:rFonts w:ascii="Times New Roman" w:hAnsi="Times New Roman" w:cs="Times New Roman"/>
                <w:b/>
              </w:rPr>
              <w:t>Количество обращений</w:t>
            </w:r>
          </w:p>
        </w:tc>
      </w:tr>
      <w:tr w:rsidR="000024CD" w:rsidRPr="000024CD" w:rsidTr="000024CD">
        <w:trPr>
          <w:trHeight w:val="325"/>
        </w:trPr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CD" w:rsidRPr="000024CD" w:rsidRDefault="000024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4CD">
              <w:rPr>
                <w:rFonts w:ascii="Times New Roman" w:hAnsi="Times New Roman" w:cs="Times New Roman"/>
                <w:bCs/>
              </w:rPr>
              <w:t>ФНС России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CD" w:rsidRPr="000024CD" w:rsidRDefault="00002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4CD">
              <w:rPr>
                <w:rFonts w:ascii="Times New Roman" w:hAnsi="Times New Roman" w:cs="Times New Roman"/>
                <w:bCs/>
              </w:rPr>
              <w:t>39</w:t>
            </w:r>
          </w:p>
        </w:tc>
      </w:tr>
      <w:tr w:rsidR="000024CD" w:rsidRPr="000024CD" w:rsidTr="000024CD">
        <w:trPr>
          <w:trHeight w:val="325"/>
        </w:trPr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CD" w:rsidRPr="000024CD" w:rsidRDefault="000024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4CD">
              <w:rPr>
                <w:rFonts w:ascii="Times New Roman" w:hAnsi="Times New Roman" w:cs="Times New Roman"/>
                <w:bCs/>
              </w:rPr>
              <w:t>МИ ФНС России по ЦОД №2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CD" w:rsidRPr="000024CD" w:rsidRDefault="00002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4C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0024CD" w:rsidRPr="000024CD" w:rsidTr="000024CD">
        <w:trPr>
          <w:trHeight w:val="325"/>
        </w:trPr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CD" w:rsidRPr="000024CD" w:rsidRDefault="000024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4CD">
              <w:rPr>
                <w:rFonts w:ascii="Times New Roman" w:hAnsi="Times New Roman" w:cs="Times New Roman"/>
                <w:bCs/>
              </w:rPr>
              <w:t>Другие налоговые органы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CD" w:rsidRPr="000024CD" w:rsidRDefault="00002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4CD">
              <w:rPr>
                <w:rFonts w:ascii="Times New Roman" w:hAnsi="Times New Roman" w:cs="Times New Roman"/>
                <w:bCs/>
              </w:rPr>
              <w:t>29</w:t>
            </w:r>
          </w:p>
        </w:tc>
      </w:tr>
      <w:tr w:rsidR="000024CD" w:rsidRPr="000024CD" w:rsidTr="000024CD">
        <w:trPr>
          <w:trHeight w:val="325"/>
        </w:trPr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CD" w:rsidRPr="000024CD" w:rsidRDefault="000024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4CD">
              <w:rPr>
                <w:rFonts w:ascii="Times New Roman" w:hAnsi="Times New Roman" w:cs="Times New Roman"/>
              </w:rPr>
              <w:t>Аппарат полномочного представителя Президента РФ в СЗФО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CD" w:rsidRPr="000024CD" w:rsidRDefault="00002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4CD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0024CD" w:rsidRPr="000024CD" w:rsidTr="000024CD">
        <w:trPr>
          <w:trHeight w:val="325"/>
        </w:trPr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CD" w:rsidRPr="000024CD" w:rsidRDefault="000024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4CD">
              <w:rPr>
                <w:rFonts w:ascii="Times New Roman" w:hAnsi="Times New Roman" w:cs="Times New Roman"/>
              </w:rPr>
              <w:t xml:space="preserve">Отдел по работе с обращениями </w:t>
            </w:r>
            <w:proofErr w:type="gramStart"/>
            <w:r w:rsidRPr="000024CD">
              <w:rPr>
                <w:rFonts w:ascii="Times New Roman" w:hAnsi="Times New Roman" w:cs="Times New Roman"/>
              </w:rPr>
              <w:t>граждан управления делопроизводства аппарата Губернатора</w:t>
            </w:r>
            <w:proofErr w:type="gramEnd"/>
            <w:r w:rsidRPr="000024CD">
              <w:rPr>
                <w:rFonts w:ascii="Times New Roman" w:hAnsi="Times New Roman" w:cs="Times New Roman"/>
              </w:rPr>
              <w:t xml:space="preserve"> и Правительства ЛО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CD" w:rsidRPr="000024CD" w:rsidRDefault="00002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4CD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0024CD" w:rsidRPr="000024CD" w:rsidTr="000024CD">
        <w:trPr>
          <w:trHeight w:val="325"/>
        </w:trPr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CD" w:rsidRPr="000024CD" w:rsidRDefault="000024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4CD">
              <w:rPr>
                <w:rFonts w:ascii="Times New Roman" w:hAnsi="Times New Roman" w:cs="Times New Roman"/>
              </w:rPr>
              <w:t>Прокуратура Ленинградской области и ее территориальные органы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CD" w:rsidRPr="000024CD" w:rsidRDefault="00002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4C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0024CD" w:rsidRPr="000024CD" w:rsidTr="000024CD">
        <w:trPr>
          <w:trHeight w:val="325"/>
        </w:trPr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CD" w:rsidRPr="000024CD" w:rsidRDefault="000024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4CD">
              <w:rPr>
                <w:rFonts w:ascii="Times New Roman" w:hAnsi="Times New Roman" w:cs="Times New Roman"/>
              </w:rPr>
              <w:t xml:space="preserve">Управление Федеральной антимонопольной службы по Ленинградской области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CD" w:rsidRPr="000024CD" w:rsidRDefault="00002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4CD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0024CD" w:rsidRPr="000024CD" w:rsidTr="000024CD">
        <w:trPr>
          <w:trHeight w:val="325"/>
        </w:trPr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CD" w:rsidRPr="000024CD" w:rsidRDefault="000024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4CD">
              <w:rPr>
                <w:rFonts w:ascii="Times New Roman" w:hAnsi="Times New Roman" w:cs="Times New Roman"/>
              </w:rPr>
              <w:t>Управление Федеральной службы по надзору в сфере защиты прав потребителей и благополучия человека по Ленинградской области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CD" w:rsidRPr="000024CD" w:rsidRDefault="00002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4C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0024CD" w:rsidRPr="000024CD" w:rsidTr="000024CD">
        <w:trPr>
          <w:trHeight w:val="325"/>
        </w:trPr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CD" w:rsidRPr="000024CD" w:rsidRDefault="000024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4CD">
              <w:rPr>
                <w:rFonts w:ascii="Times New Roman" w:hAnsi="Times New Roman" w:cs="Times New Roman"/>
              </w:rPr>
              <w:t>Федеральная служба по ветеринарному и фитосанитарному надзору (</w:t>
            </w:r>
            <w:proofErr w:type="spellStart"/>
            <w:r w:rsidRPr="000024CD">
              <w:rPr>
                <w:rFonts w:ascii="Times New Roman" w:hAnsi="Times New Roman" w:cs="Times New Roman"/>
              </w:rPr>
              <w:t>Россельхознадзор</w:t>
            </w:r>
            <w:proofErr w:type="spellEnd"/>
            <w:r w:rsidRPr="000024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CD" w:rsidRPr="000024CD" w:rsidRDefault="00002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4CD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0024CD" w:rsidRPr="000024CD" w:rsidTr="000024CD"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CD" w:rsidRPr="000024CD" w:rsidRDefault="000024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4CD">
              <w:rPr>
                <w:rFonts w:ascii="Times New Roman" w:hAnsi="Times New Roman" w:cs="Times New Roman"/>
              </w:rPr>
              <w:t>Государственная инспекция труда в Ленинградской области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CD" w:rsidRPr="000024CD" w:rsidRDefault="0000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4CD">
              <w:rPr>
                <w:rFonts w:ascii="Times New Roman" w:hAnsi="Times New Roman" w:cs="Times New Roman"/>
              </w:rPr>
              <w:t>1</w:t>
            </w:r>
          </w:p>
        </w:tc>
      </w:tr>
      <w:tr w:rsidR="000024CD" w:rsidRPr="000024CD" w:rsidTr="000024CD"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CD" w:rsidRPr="000024CD" w:rsidRDefault="000024CD" w:rsidP="000024CD">
            <w:pPr>
              <w:rPr>
                <w:rFonts w:ascii="Times New Roman" w:eastAsiaTheme="minorEastAsia" w:hAnsi="Times New Roman" w:cs="Times New Roman"/>
                <w:lang w:val="ru-RU"/>
              </w:rPr>
            </w:pPr>
            <w:r w:rsidRPr="000024CD">
              <w:rPr>
                <w:rFonts w:ascii="Times New Roman" w:eastAsiaTheme="minorEastAsia" w:hAnsi="Times New Roman" w:cs="Times New Roman"/>
                <w:lang w:val="ru-RU"/>
              </w:rPr>
              <w:t>Граждане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CD" w:rsidRPr="000024CD" w:rsidRDefault="00002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4CD">
              <w:rPr>
                <w:rFonts w:ascii="Times New Roman" w:hAnsi="Times New Roman" w:cs="Times New Roman"/>
              </w:rPr>
              <w:t>331</w:t>
            </w:r>
          </w:p>
        </w:tc>
      </w:tr>
      <w:tr w:rsidR="000024CD" w:rsidRPr="000024CD" w:rsidTr="000024CD"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CD" w:rsidRPr="000024CD" w:rsidRDefault="000024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4CD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CD" w:rsidRPr="000024CD" w:rsidRDefault="000024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4CD">
              <w:rPr>
                <w:rFonts w:ascii="Times New Roman" w:hAnsi="Times New Roman" w:cs="Times New Roman"/>
                <w:b/>
                <w:bCs/>
              </w:rPr>
              <w:t>413</w:t>
            </w:r>
          </w:p>
        </w:tc>
      </w:tr>
    </w:tbl>
    <w:p w:rsidR="00953540" w:rsidRPr="000024CD" w:rsidRDefault="00953540" w:rsidP="00953540">
      <w:pPr>
        <w:jc w:val="center"/>
        <w:rPr>
          <w:rFonts w:ascii="Times New Roman" w:hAnsi="Times New Roman" w:cs="Times New Roman"/>
          <w:noProof/>
          <w:sz w:val="18"/>
        </w:rPr>
      </w:pPr>
    </w:p>
    <w:p w:rsidR="00AA4A83" w:rsidRPr="000024CD" w:rsidRDefault="00953540" w:rsidP="00953540">
      <w:pPr>
        <w:jc w:val="right"/>
        <w:rPr>
          <w:rFonts w:ascii="Times New Roman" w:hAnsi="Times New Roman" w:cs="Times New Roman"/>
          <w:noProof/>
          <w:sz w:val="18"/>
        </w:rPr>
      </w:pPr>
      <w:r w:rsidRPr="000024CD">
        <w:rPr>
          <w:rFonts w:ascii="Times New Roman" w:hAnsi="Times New Roman" w:cs="Times New Roman"/>
          <w:noProof/>
          <w:sz w:val="18"/>
        </w:rPr>
        <w:t>Таблица 2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AA4A83" w:rsidRPr="000024CD">
        <w:trPr>
          <w:cantSplit/>
          <w:trHeight w:val="443"/>
        </w:trPr>
        <w:tc>
          <w:tcPr>
            <w:tcW w:w="7513" w:type="dxa"/>
            <w:vMerge w:val="restart"/>
          </w:tcPr>
          <w:p w:rsidR="00AA4A83" w:rsidRPr="000024CD" w:rsidRDefault="00AA4A83" w:rsidP="000024CD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</w:p>
          <w:p w:rsidR="00AA4A83" w:rsidRPr="000024CD" w:rsidRDefault="00627231" w:rsidP="000024CD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024CD">
              <w:rPr>
                <w:rFonts w:ascii="Times New Roman" w:hAnsi="Times New Roman" w:cs="Times New Roman"/>
                <w:b/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A4A83" w:rsidRPr="000024CD" w:rsidRDefault="00627231" w:rsidP="000024CD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b/>
                <w:noProof/>
                <w:sz w:val="18"/>
              </w:rPr>
              <w:t>Количество документов</w:t>
            </w:r>
          </w:p>
        </w:tc>
      </w:tr>
      <w:tr w:rsidR="00AA4A83" w:rsidRPr="000024CD">
        <w:trPr>
          <w:cantSplit/>
          <w:trHeight w:val="443"/>
        </w:trPr>
        <w:tc>
          <w:tcPr>
            <w:tcW w:w="7513" w:type="dxa"/>
            <w:vMerge/>
          </w:tcPr>
          <w:p w:rsidR="00AA4A83" w:rsidRPr="000024CD" w:rsidRDefault="00AA4A83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A4A83" w:rsidRPr="000024CD" w:rsidRDefault="00AA4A83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</w:p>
        </w:tc>
      </w:tr>
      <w:tr w:rsidR="00AA4A83" w:rsidRPr="000024CD">
        <w:trPr>
          <w:cantSplit/>
        </w:trPr>
        <w:tc>
          <w:tcPr>
            <w:tcW w:w="7513" w:type="dxa"/>
          </w:tcPr>
          <w:p w:rsidR="00AA4A83" w:rsidRPr="000024CD" w:rsidRDefault="00627231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b/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A4A83" w:rsidRPr="000024CD" w:rsidRDefault="00627231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b/>
                <w:noProof/>
                <w:sz w:val="18"/>
              </w:rPr>
              <w:t>2</w:t>
            </w:r>
          </w:p>
        </w:tc>
      </w:tr>
      <w:tr w:rsidR="00AA4A83" w:rsidRPr="000024CD">
        <w:trPr>
          <w:cantSplit/>
        </w:trPr>
        <w:tc>
          <w:tcPr>
            <w:tcW w:w="7513" w:type="dxa"/>
          </w:tcPr>
          <w:p w:rsidR="00AA4A83" w:rsidRPr="000024CD" w:rsidRDefault="00627231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AA4A83" w:rsidRPr="000024CD" w:rsidRDefault="00627231" w:rsidP="00953540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1</w:t>
            </w:r>
          </w:p>
        </w:tc>
      </w:tr>
      <w:tr w:rsidR="00627231" w:rsidRPr="000024CD">
        <w:trPr>
          <w:cantSplit/>
        </w:trPr>
        <w:tc>
          <w:tcPr>
            <w:tcW w:w="7513" w:type="dxa"/>
          </w:tcPr>
          <w:p w:rsidR="00627231" w:rsidRPr="000024CD" w:rsidRDefault="00627231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627231" w:rsidRPr="000024CD" w:rsidRDefault="00627231" w:rsidP="00953540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2</w:t>
            </w:r>
          </w:p>
        </w:tc>
      </w:tr>
      <w:tr w:rsidR="00627231" w:rsidRPr="000024CD">
        <w:trPr>
          <w:cantSplit/>
        </w:trPr>
        <w:tc>
          <w:tcPr>
            <w:tcW w:w="7513" w:type="dxa"/>
          </w:tcPr>
          <w:p w:rsidR="00627231" w:rsidRPr="000024CD" w:rsidRDefault="00627231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627231" w:rsidRPr="000024CD" w:rsidRDefault="00627231" w:rsidP="00953540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10</w:t>
            </w:r>
          </w:p>
        </w:tc>
      </w:tr>
      <w:tr w:rsidR="00627231" w:rsidRPr="000024CD">
        <w:trPr>
          <w:cantSplit/>
        </w:trPr>
        <w:tc>
          <w:tcPr>
            <w:tcW w:w="7513" w:type="dxa"/>
          </w:tcPr>
          <w:p w:rsidR="00627231" w:rsidRPr="000024CD" w:rsidRDefault="00627231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627231" w:rsidRPr="000024CD" w:rsidRDefault="00627231" w:rsidP="00953540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11</w:t>
            </w:r>
          </w:p>
        </w:tc>
      </w:tr>
      <w:tr w:rsidR="00627231" w:rsidRPr="000024CD">
        <w:trPr>
          <w:cantSplit/>
        </w:trPr>
        <w:tc>
          <w:tcPr>
            <w:tcW w:w="7513" w:type="dxa"/>
          </w:tcPr>
          <w:p w:rsidR="00627231" w:rsidRPr="000024CD" w:rsidRDefault="00627231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lastRenderedPageBreak/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27231" w:rsidRPr="000024CD" w:rsidRDefault="00627231" w:rsidP="00953540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10</w:t>
            </w:r>
          </w:p>
        </w:tc>
      </w:tr>
      <w:tr w:rsidR="00627231" w:rsidRPr="000024CD">
        <w:trPr>
          <w:cantSplit/>
        </w:trPr>
        <w:tc>
          <w:tcPr>
            <w:tcW w:w="7513" w:type="dxa"/>
          </w:tcPr>
          <w:p w:rsidR="00627231" w:rsidRPr="000024CD" w:rsidRDefault="00627231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27231" w:rsidRPr="000024CD" w:rsidRDefault="00627231" w:rsidP="00953540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13</w:t>
            </w:r>
          </w:p>
        </w:tc>
      </w:tr>
      <w:tr w:rsidR="00627231" w:rsidRPr="000024CD">
        <w:trPr>
          <w:cantSplit/>
        </w:trPr>
        <w:tc>
          <w:tcPr>
            <w:tcW w:w="7513" w:type="dxa"/>
          </w:tcPr>
          <w:p w:rsidR="00627231" w:rsidRPr="000024CD" w:rsidRDefault="00627231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27231" w:rsidRPr="000024CD" w:rsidRDefault="00627231" w:rsidP="00953540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43</w:t>
            </w:r>
          </w:p>
        </w:tc>
      </w:tr>
      <w:tr w:rsidR="00627231" w:rsidRPr="000024CD">
        <w:trPr>
          <w:cantSplit/>
        </w:trPr>
        <w:tc>
          <w:tcPr>
            <w:tcW w:w="7513" w:type="dxa"/>
          </w:tcPr>
          <w:p w:rsidR="00627231" w:rsidRPr="000024CD" w:rsidRDefault="00627231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27231" w:rsidRPr="000024CD" w:rsidRDefault="00627231" w:rsidP="00953540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24</w:t>
            </w:r>
          </w:p>
        </w:tc>
      </w:tr>
      <w:tr w:rsidR="00627231" w:rsidRPr="000024CD">
        <w:trPr>
          <w:cantSplit/>
        </w:trPr>
        <w:tc>
          <w:tcPr>
            <w:tcW w:w="7513" w:type="dxa"/>
          </w:tcPr>
          <w:p w:rsidR="00627231" w:rsidRPr="000024CD" w:rsidRDefault="00627231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27231" w:rsidRPr="000024CD" w:rsidRDefault="00627231" w:rsidP="00953540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103</w:t>
            </w:r>
          </w:p>
        </w:tc>
      </w:tr>
      <w:tr w:rsidR="00627231" w:rsidRPr="000024CD">
        <w:trPr>
          <w:cantSplit/>
        </w:trPr>
        <w:tc>
          <w:tcPr>
            <w:tcW w:w="7513" w:type="dxa"/>
          </w:tcPr>
          <w:p w:rsidR="00627231" w:rsidRPr="000024CD" w:rsidRDefault="00627231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27231" w:rsidRPr="000024CD" w:rsidRDefault="00627231" w:rsidP="00953540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5</w:t>
            </w:r>
          </w:p>
        </w:tc>
      </w:tr>
      <w:tr w:rsidR="00627231" w:rsidRPr="000024CD">
        <w:trPr>
          <w:cantSplit/>
        </w:trPr>
        <w:tc>
          <w:tcPr>
            <w:tcW w:w="7513" w:type="dxa"/>
          </w:tcPr>
          <w:p w:rsidR="00627231" w:rsidRPr="000024CD" w:rsidRDefault="00627231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27231" w:rsidRPr="000024CD" w:rsidRDefault="00627231" w:rsidP="00953540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1</w:t>
            </w:r>
          </w:p>
        </w:tc>
      </w:tr>
      <w:tr w:rsidR="00627231" w:rsidRPr="000024CD">
        <w:trPr>
          <w:cantSplit/>
        </w:trPr>
        <w:tc>
          <w:tcPr>
            <w:tcW w:w="7513" w:type="dxa"/>
          </w:tcPr>
          <w:p w:rsidR="00627231" w:rsidRPr="000024CD" w:rsidRDefault="00627231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27231" w:rsidRPr="000024CD" w:rsidRDefault="00627231" w:rsidP="00953540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4</w:t>
            </w:r>
          </w:p>
        </w:tc>
      </w:tr>
      <w:tr w:rsidR="00627231" w:rsidRPr="000024CD">
        <w:trPr>
          <w:cantSplit/>
        </w:trPr>
        <w:tc>
          <w:tcPr>
            <w:tcW w:w="7513" w:type="dxa"/>
          </w:tcPr>
          <w:p w:rsidR="00627231" w:rsidRPr="000024CD" w:rsidRDefault="00627231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27231" w:rsidRPr="000024CD" w:rsidRDefault="00627231" w:rsidP="00953540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12</w:t>
            </w:r>
          </w:p>
        </w:tc>
      </w:tr>
      <w:tr w:rsidR="00627231" w:rsidRPr="000024CD">
        <w:trPr>
          <w:cantSplit/>
        </w:trPr>
        <w:tc>
          <w:tcPr>
            <w:tcW w:w="7513" w:type="dxa"/>
          </w:tcPr>
          <w:p w:rsidR="00627231" w:rsidRPr="000024CD" w:rsidRDefault="00627231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27231" w:rsidRPr="000024CD" w:rsidRDefault="00627231" w:rsidP="00953540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16</w:t>
            </w:r>
          </w:p>
        </w:tc>
      </w:tr>
      <w:tr w:rsidR="00627231" w:rsidRPr="000024CD">
        <w:trPr>
          <w:cantSplit/>
        </w:trPr>
        <w:tc>
          <w:tcPr>
            <w:tcW w:w="7513" w:type="dxa"/>
          </w:tcPr>
          <w:p w:rsidR="00627231" w:rsidRPr="000024CD" w:rsidRDefault="00627231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627231" w:rsidRPr="000024CD" w:rsidRDefault="00627231" w:rsidP="00953540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1</w:t>
            </w:r>
          </w:p>
        </w:tc>
      </w:tr>
      <w:tr w:rsidR="00627231" w:rsidRPr="000024CD">
        <w:trPr>
          <w:cantSplit/>
        </w:trPr>
        <w:tc>
          <w:tcPr>
            <w:tcW w:w="7513" w:type="dxa"/>
          </w:tcPr>
          <w:p w:rsidR="00627231" w:rsidRPr="000024CD" w:rsidRDefault="00627231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27231" w:rsidRPr="000024CD" w:rsidRDefault="00627231" w:rsidP="00953540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13</w:t>
            </w:r>
          </w:p>
        </w:tc>
      </w:tr>
      <w:tr w:rsidR="00627231" w:rsidRPr="000024CD">
        <w:trPr>
          <w:cantSplit/>
        </w:trPr>
        <w:tc>
          <w:tcPr>
            <w:tcW w:w="7513" w:type="dxa"/>
          </w:tcPr>
          <w:p w:rsidR="00627231" w:rsidRPr="000024CD" w:rsidRDefault="00627231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27231" w:rsidRPr="000024CD" w:rsidRDefault="00627231" w:rsidP="00953540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44</w:t>
            </w:r>
          </w:p>
        </w:tc>
      </w:tr>
      <w:tr w:rsidR="00627231" w:rsidRPr="000024CD">
        <w:trPr>
          <w:cantSplit/>
        </w:trPr>
        <w:tc>
          <w:tcPr>
            <w:tcW w:w="7513" w:type="dxa"/>
          </w:tcPr>
          <w:p w:rsidR="00627231" w:rsidRPr="000024CD" w:rsidRDefault="00627231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27231" w:rsidRPr="000024CD" w:rsidRDefault="00627231" w:rsidP="00953540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62</w:t>
            </w:r>
          </w:p>
        </w:tc>
      </w:tr>
      <w:tr w:rsidR="00627231" w:rsidRPr="000024CD">
        <w:trPr>
          <w:cantSplit/>
        </w:trPr>
        <w:tc>
          <w:tcPr>
            <w:tcW w:w="7513" w:type="dxa"/>
          </w:tcPr>
          <w:p w:rsidR="00627231" w:rsidRPr="000024CD" w:rsidRDefault="00627231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27231" w:rsidRPr="000024CD" w:rsidRDefault="00627231" w:rsidP="00953540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13</w:t>
            </w:r>
          </w:p>
        </w:tc>
      </w:tr>
      <w:tr w:rsidR="00627231" w:rsidRPr="000024CD">
        <w:trPr>
          <w:cantSplit/>
        </w:trPr>
        <w:tc>
          <w:tcPr>
            <w:tcW w:w="7513" w:type="dxa"/>
          </w:tcPr>
          <w:p w:rsidR="00627231" w:rsidRPr="000024CD" w:rsidRDefault="00627231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27231" w:rsidRPr="000024CD" w:rsidRDefault="00627231" w:rsidP="00953540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2</w:t>
            </w:r>
          </w:p>
        </w:tc>
      </w:tr>
      <w:tr w:rsidR="00627231" w:rsidRPr="000024CD">
        <w:trPr>
          <w:cantSplit/>
        </w:trPr>
        <w:tc>
          <w:tcPr>
            <w:tcW w:w="7513" w:type="dxa"/>
          </w:tcPr>
          <w:p w:rsidR="00627231" w:rsidRPr="000024CD" w:rsidRDefault="00627231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27231" w:rsidRPr="000024CD" w:rsidRDefault="00627231" w:rsidP="00953540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2</w:t>
            </w:r>
          </w:p>
        </w:tc>
      </w:tr>
      <w:tr w:rsidR="00627231" w:rsidRPr="000024CD">
        <w:trPr>
          <w:cantSplit/>
        </w:trPr>
        <w:tc>
          <w:tcPr>
            <w:tcW w:w="7513" w:type="dxa"/>
          </w:tcPr>
          <w:p w:rsidR="00627231" w:rsidRPr="000024CD" w:rsidRDefault="00627231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27231" w:rsidRPr="000024CD" w:rsidRDefault="00627231" w:rsidP="00953540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4</w:t>
            </w:r>
          </w:p>
        </w:tc>
      </w:tr>
      <w:tr w:rsidR="00627231" w:rsidRPr="000024CD">
        <w:trPr>
          <w:cantSplit/>
        </w:trPr>
        <w:tc>
          <w:tcPr>
            <w:tcW w:w="7513" w:type="dxa"/>
          </w:tcPr>
          <w:p w:rsidR="00627231" w:rsidRPr="000024CD" w:rsidRDefault="00627231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27231" w:rsidRPr="000024CD" w:rsidRDefault="00627231" w:rsidP="00953540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8</w:t>
            </w:r>
          </w:p>
        </w:tc>
      </w:tr>
      <w:tr w:rsidR="00627231" w:rsidRPr="000024CD">
        <w:trPr>
          <w:cantSplit/>
        </w:trPr>
        <w:tc>
          <w:tcPr>
            <w:tcW w:w="7513" w:type="dxa"/>
          </w:tcPr>
          <w:p w:rsidR="00627231" w:rsidRPr="000024CD" w:rsidRDefault="00627231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27231" w:rsidRPr="000024CD" w:rsidRDefault="00627231" w:rsidP="00953540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7</w:t>
            </w:r>
          </w:p>
        </w:tc>
      </w:tr>
      <w:tr w:rsidR="00627231" w:rsidRPr="000024CD">
        <w:trPr>
          <w:cantSplit/>
        </w:trPr>
        <w:tc>
          <w:tcPr>
            <w:tcW w:w="7513" w:type="dxa"/>
          </w:tcPr>
          <w:p w:rsidR="00627231" w:rsidRPr="000024CD" w:rsidRDefault="00627231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27231" w:rsidRPr="000024CD" w:rsidRDefault="00627231" w:rsidP="00953540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2</w:t>
            </w:r>
          </w:p>
        </w:tc>
      </w:tr>
      <w:tr w:rsidR="00627231" w:rsidRPr="000024CD">
        <w:trPr>
          <w:cantSplit/>
        </w:trPr>
        <w:tc>
          <w:tcPr>
            <w:tcW w:w="7513" w:type="dxa"/>
          </w:tcPr>
          <w:p w:rsidR="00627231" w:rsidRPr="000024CD" w:rsidRDefault="00627231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27231" w:rsidRPr="000024CD" w:rsidRDefault="00627231" w:rsidP="00953540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0024CD">
              <w:rPr>
                <w:rFonts w:ascii="Times New Roman" w:hAnsi="Times New Roman" w:cs="Times New Roman"/>
                <w:noProof/>
                <w:sz w:val="18"/>
              </w:rPr>
              <w:t>413</w:t>
            </w:r>
          </w:p>
        </w:tc>
      </w:tr>
    </w:tbl>
    <w:p w:rsidR="00AA4A83" w:rsidRPr="000024CD" w:rsidRDefault="00AA4A83">
      <w:pPr>
        <w:rPr>
          <w:rFonts w:ascii="Times New Roman" w:hAnsi="Times New Roman" w:cs="Times New Roman"/>
          <w:noProof/>
        </w:rPr>
      </w:pPr>
    </w:p>
    <w:sectPr w:rsidR="00AA4A83" w:rsidRPr="000024CD" w:rsidSect="009D5F0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7231"/>
    <w:rsid w:val="000024CD"/>
    <w:rsid w:val="002F6F3D"/>
    <w:rsid w:val="00627231"/>
    <w:rsid w:val="00953540"/>
    <w:rsid w:val="009D5F08"/>
    <w:rsid w:val="00AA4A83"/>
    <w:rsid w:val="00AD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CD"/>
  </w:style>
  <w:style w:type="paragraph" w:styleId="1">
    <w:name w:val="heading 1"/>
    <w:basedOn w:val="a"/>
    <w:next w:val="a"/>
    <w:link w:val="10"/>
    <w:uiPriority w:val="9"/>
    <w:qFormat/>
    <w:rsid w:val="000024C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0024C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024C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024C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0024C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024CD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0024CD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0024CD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0024CD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024CD"/>
    <w:pPr>
      <w:ind w:firstLine="720"/>
      <w:jc w:val="both"/>
    </w:pPr>
    <w:rPr>
      <w:sz w:val="28"/>
      <w:szCs w:val="28"/>
      <w:lang/>
    </w:rPr>
  </w:style>
  <w:style w:type="character" w:customStyle="1" w:styleId="a4">
    <w:name w:val="Основной текст с отступом Знак"/>
    <w:basedOn w:val="a0"/>
    <w:link w:val="a3"/>
    <w:semiHidden/>
    <w:rsid w:val="000024CD"/>
    <w:rPr>
      <w:sz w:val="28"/>
      <w:szCs w:val="28"/>
      <w:lang/>
    </w:rPr>
  </w:style>
  <w:style w:type="character" w:customStyle="1" w:styleId="10">
    <w:name w:val="Заголовок 1 Знак"/>
    <w:basedOn w:val="a0"/>
    <w:link w:val="1"/>
    <w:uiPriority w:val="9"/>
    <w:rsid w:val="000024CD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0024CD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024CD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024CD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0024CD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024CD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0024CD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0024CD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024CD"/>
    <w:rPr>
      <w:b/>
      <w:bCs/>
      <w:i/>
      <w:iCs/>
      <w:color w:val="7F7F7F" w:themeColor="text1" w:themeTint="8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0024C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024CD"/>
    <w:rPr>
      <w:smallCaps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0024CD"/>
    <w:rPr>
      <w:i/>
      <w:iCs/>
      <w:smallCaps/>
      <w:spacing w:val="10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0024CD"/>
    <w:rPr>
      <w:i/>
      <w:iCs/>
      <w:smallCaps/>
      <w:spacing w:val="10"/>
      <w:sz w:val="28"/>
      <w:szCs w:val="28"/>
    </w:rPr>
  </w:style>
  <w:style w:type="character" w:styleId="a9">
    <w:name w:val="Strong"/>
    <w:uiPriority w:val="22"/>
    <w:qFormat/>
    <w:rsid w:val="000024CD"/>
    <w:rPr>
      <w:b/>
      <w:bCs/>
    </w:rPr>
  </w:style>
  <w:style w:type="character" w:styleId="aa">
    <w:name w:val="Emphasis"/>
    <w:uiPriority w:val="20"/>
    <w:qFormat/>
    <w:rsid w:val="000024CD"/>
    <w:rPr>
      <w:b/>
      <w:bCs/>
      <w:i/>
      <w:iCs/>
      <w:spacing w:val="10"/>
    </w:rPr>
  </w:style>
  <w:style w:type="paragraph" w:styleId="ab">
    <w:name w:val="No Spacing"/>
    <w:basedOn w:val="a"/>
    <w:uiPriority w:val="1"/>
    <w:qFormat/>
    <w:rsid w:val="000024CD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0024C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024C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024CD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0024C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0024CD"/>
    <w:rPr>
      <w:i/>
      <w:iCs/>
    </w:rPr>
  </w:style>
  <w:style w:type="character" w:styleId="af">
    <w:name w:val="Subtle Emphasis"/>
    <w:uiPriority w:val="19"/>
    <w:qFormat/>
    <w:rsid w:val="000024CD"/>
    <w:rPr>
      <w:i/>
      <w:iCs/>
    </w:rPr>
  </w:style>
  <w:style w:type="character" w:styleId="af0">
    <w:name w:val="Intense Emphasis"/>
    <w:uiPriority w:val="21"/>
    <w:qFormat/>
    <w:rsid w:val="000024CD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0024CD"/>
    <w:rPr>
      <w:smallCaps/>
    </w:rPr>
  </w:style>
  <w:style w:type="character" w:styleId="af2">
    <w:name w:val="Intense Reference"/>
    <w:uiPriority w:val="32"/>
    <w:qFormat/>
    <w:rsid w:val="000024CD"/>
    <w:rPr>
      <w:b/>
      <w:bCs/>
      <w:smallCaps/>
    </w:rPr>
  </w:style>
  <w:style w:type="character" w:styleId="af3">
    <w:name w:val="Book Title"/>
    <w:basedOn w:val="a0"/>
    <w:uiPriority w:val="33"/>
    <w:qFormat/>
    <w:rsid w:val="000024CD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024C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5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700-00-327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32A9F-ADE5-4917-A9D7-CF3BA36D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16</TotalTime>
  <Pages>2</Pages>
  <Words>340</Words>
  <Characters>2652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Пирогова Елена Георгиевна</dc:creator>
  <cp:lastModifiedBy>4700-00-626</cp:lastModifiedBy>
  <cp:revision>4</cp:revision>
  <cp:lastPrinted>2018-08-01T06:37:00Z</cp:lastPrinted>
  <dcterms:created xsi:type="dcterms:W3CDTF">2018-08-01T06:37:00Z</dcterms:created>
  <dcterms:modified xsi:type="dcterms:W3CDTF">2019-07-24T08:16:00Z</dcterms:modified>
</cp:coreProperties>
</file>